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A3DCE" w:rsidRDefault="002A3DCE" w:rsidP="00BD5C0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A3DCE" w:rsidRDefault="002A3DCE" w:rsidP="00BD5C0F">
      <w:pPr>
        <w:spacing w:after="0" w:line="240" w:lineRule="auto"/>
        <w:rPr>
          <w:sz w:val="20"/>
        </w:rPr>
      </w:pPr>
    </w:p>
    <w:p w:rsidR="002A3DCE" w:rsidRDefault="002A3DCE" w:rsidP="00BD5C0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nr.3/19.4</w:t>
      </w:r>
    </w:p>
    <w:p w:rsidR="002A3DCE" w:rsidRDefault="002A3DCE" w:rsidP="00BD5C0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str-la. Tineretului, 16, cet. </w:t>
      </w:r>
      <w:r>
        <w:rPr>
          <w:rFonts w:ascii="Bookman Old Style" w:hAnsi="Times New Roman"/>
          <w:lang w:val="en-US"/>
        </w:rPr>
        <w:t>Chetrari Tatiana</w:t>
      </w:r>
      <w:r>
        <w:rPr>
          <w:rFonts w:ascii="Bookman Old Style" w:hAnsi="Bookman Old Style"/>
          <w:lang w:val="en-US"/>
        </w:rPr>
        <w:t xml:space="preserve">.  </w:t>
      </w: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2A3DCE" w:rsidRDefault="002A3DCE" w:rsidP="00BD5C0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Bookman Old Style" w:hAnsi="Times New Roman"/>
          <w:lang w:val="en-US"/>
        </w:rPr>
        <w:t>Chetrari Tatiana</w:t>
      </w:r>
      <w:r>
        <w:rPr>
          <w:rFonts w:ascii="Bookman Old Style" w:hAnsi="Bookman Old Style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lang w:val="en-US"/>
          </w:rPr>
          <w:t>0,0831 ha</w:t>
        </w:r>
      </w:smartTag>
      <w:r>
        <w:rPr>
          <w:rFonts w:ascii="Bookman Old Style" w:hAnsi="Bookman Old Style"/>
          <w:lang w:val="en-US"/>
        </w:rPr>
        <w:t xml:space="preserve"> ce constituie 58,1% din terenul cu suprafaţa totală de </w:t>
      </w:r>
      <w:smartTag w:uri="urn:schemas-microsoft-com:office:smarttags" w:element="metricconverter">
        <w:smartTagPr>
          <w:attr w:name="ProductID" w:val="0,1431 ha"/>
        </w:smartTagPr>
        <w:r>
          <w:rPr>
            <w:rFonts w:ascii="Bookman Old Style" w:hAnsi="Bookman Old Style"/>
            <w:lang w:val="en-US"/>
          </w:rPr>
          <w:t>0,1431 ha</w:t>
        </w:r>
      </w:smartTag>
      <w:r>
        <w:rPr>
          <w:rFonts w:ascii="Bookman Old Style" w:hAnsi="Bookman Old Style"/>
          <w:lang w:val="en-US"/>
        </w:rPr>
        <w:t xml:space="preserve"> aferent casei de locuit din str-la. Tineretului, 16, nr. cadastral 7801117323. </w:t>
      </w:r>
    </w:p>
    <w:p w:rsidR="002A3DCE" w:rsidRDefault="002A3DCE" w:rsidP="00BD5C0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lang w:val="en-US"/>
          </w:rPr>
          <w:t>0,0831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1 316 ( </w:t>
      </w:r>
      <w:r>
        <w:rPr>
          <w:rFonts w:ascii="Bookman Old Style" w:hAnsi="Times New Roman"/>
          <w:lang w:val="en-US"/>
        </w:rPr>
        <w:t xml:space="preserve">o mie treisute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>aisprezece</w:t>
      </w:r>
      <w:r>
        <w:rPr>
          <w:rFonts w:ascii="Bookman Old Style" w:hAnsi="Bookman Old Style"/>
          <w:lang w:val="en-US"/>
        </w:rPr>
        <w:t>) lei.</w:t>
      </w:r>
    </w:p>
    <w:p w:rsidR="002A3DCE" w:rsidRDefault="002A3DCE" w:rsidP="00BD5C0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A3DCE" w:rsidRDefault="002A3DCE" w:rsidP="00BD5C0F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A3DCE" w:rsidRDefault="002A3DCE" w:rsidP="00533B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A3DCE" w:rsidRPr="00543795" w:rsidRDefault="002A3DCE" w:rsidP="00533B9B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A3DCE" w:rsidRDefault="002A3DCE" w:rsidP="00BD5C0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A3DCE" w:rsidRDefault="002A3DCE" w:rsidP="00BD5C0F">
      <w:pPr>
        <w:spacing w:after="0" w:line="240" w:lineRule="auto"/>
        <w:rPr>
          <w:sz w:val="20"/>
          <w:lang w:val="en-US"/>
        </w:rPr>
      </w:pPr>
    </w:p>
    <w:p w:rsidR="002A3DCE" w:rsidRDefault="002A3DCE" w:rsidP="00BD5C0F">
      <w:pPr>
        <w:spacing w:after="0" w:line="240" w:lineRule="auto"/>
        <w:rPr>
          <w:lang w:val="en-US"/>
        </w:rPr>
      </w:pPr>
    </w:p>
    <w:p w:rsidR="002A3DCE" w:rsidRDefault="002A3DCE" w:rsidP="00BD5C0F">
      <w:pPr>
        <w:spacing w:after="0" w:line="240" w:lineRule="auto"/>
        <w:rPr>
          <w:lang w:val="en-US"/>
        </w:rPr>
      </w:pPr>
    </w:p>
    <w:p w:rsidR="002A3DCE" w:rsidRDefault="002A3DCE" w:rsidP="00BD5C0F">
      <w:pPr>
        <w:spacing w:after="0" w:line="240" w:lineRule="auto"/>
        <w:rPr>
          <w:lang w:val="en-US"/>
        </w:rPr>
      </w:pPr>
    </w:p>
    <w:p w:rsidR="002A3DCE" w:rsidRDefault="002A3DCE" w:rsidP="00BD5C0F">
      <w:pPr>
        <w:spacing w:after="0" w:line="240" w:lineRule="auto"/>
        <w:rPr>
          <w:sz w:val="28"/>
          <w:szCs w:val="28"/>
          <w:lang w:val="en-US"/>
        </w:rPr>
      </w:pP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A3DCE" w:rsidRDefault="002A3DCE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A3DCE" w:rsidRDefault="002A3DCE" w:rsidP="00BD5C0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A3DCE" w:rsidRDefault="002A3DCE" w:rsidP="00BD5C0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A3DCE" w:rsidRDefault="002A3DCE" w:rsidP="00BD5C0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A3DCE" w:rsidRDefault="002A3DCE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str-la. </w:t>
      </w:r>
      <w:r>
        <w:rPr>
          <w:rFonts w:ascii="Bookman Old Style" w:hAnsi="Bookman Old Style"/>
          <w:sz w:val="24"/>
          <w:szCs w:val="24"/>
          <w:lang w:val="ro-MO"/>
        </w:rPr>
        <w:t>Tineretului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O"/>
        </w:rPr>
        <w:t>16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MO"/>
        </w:rPr>
        <w:t>17323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A3DCE" w:rsidRDefault="002A3DCE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0,0831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A3DCE" w:rsidRDefault="002A3DCE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A3DCE" w:rsidRDefault="002A3DCE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A3DCE" w:rsidRDefault="002A3DCE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A3DCE" w:rsidRDefault="002A3DCE" w:rsidP="00BD5C0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A3DCE" w:rsidRDefault="002A3DCE" w:rsidP="00BD5C0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0,0831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1 316 lei.</w:t>
      </w:r>
    </w:p>
    <w:p w:rsidR="002A3DCE" w:rsidRDefault="002A3DCE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Chetrari Tatiana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A3DCE" w:rsidRDefault="002A3DCE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A3DCE" w:rsidRDefault="002A3DCE" w:rsidP="00BD5C0F">
      <w:pPr>
        <w:spacing w:after="0" w:line="240" w:lineRule="auto"/>
        <w:rPr>
          <w:lang w:val="en-US"/>
        </w:rPr>
      </w:pPr>
    </w:p>
    <w:p w:rsidR="002A3DCE" w:rsidRDefault="002A3DCE" w:rsidP="00BD5C0F">
      <w:pPr>
        <w:spacing w:after="0" w:line="240" w:lineRule="auto"/>
        <w:rPr>
          <w:lang w:val="en-US"/>
        </w:rPr>
      </w:pPr>
    </w:p>
    <w:p w:rsidR="002A3DCE" w:rsidRDefault="002A3DCE" w:rsidP="00BD5C0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A3DCE" w:rsidRDefault="002A3DCE" w:rsidP="00BD5C0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A3DCE" w:rsidRDefault="002A3DCE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A3DCE" w:rsidRDefault="002A3DCE" w:rsidP="00BD5C0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A3DCE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C0F"/>
    <w:rsid w:val="000A6DAC"/>
    <w:rsid w:val="002A3DCE"/>
    <w:rsid w:val="00433C13"/>
    <w:rsid w:val="00533B9B"/>
    <w:rsid w:val="00543795"/>
    <w:rsid w:val="006C490B"/>
    <w:rsid w:val="00A2703B"/>
    <w:rsid w:val="00BD5C0F"/>
    <w:rsid w:val="00EE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3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D5C0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5C0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5C0F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5C0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D5C0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5C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501</Words>
  <Characters>2862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2015-10-07T04:41:00Z</cp:lastPrinted>
  <dcterms:created xsi:type="dcterms:W3CDTF">2015-09-21T10:31:00Z</dcterms:created>
  <dcterms:modified xsi:type="dcterms:W3CDTF">2015-10-07T04:41:00Z</dcterms:modified>
</cp:coreProperties>
</file>